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附件1：</w:t>
      </w:r>
    </w:p>
    <w:tbl>
      <w:tblPr>
        <w:tblStyle w:val="2"/>
        <w:tblW w:w="8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886"/>
        <w:gridCol w:w="1474"/>
        <w:gridCol w:w="915"/>
        <w:gridCol w:w="183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菜园屯社区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林洲羽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菜园屯社区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20040814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菜园屯社区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菜园屯社区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余铭轩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覃紫霞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谢丞雨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覃子轩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董奕菲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石才俊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20100806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刘张铂旸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20090725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覃纪雯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龚沁聪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廖卓毅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吴恩健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2006.5.4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温晟铭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卢伊娜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2008.03.27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李首辰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2012.2.15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2008.4.18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叶柳婵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2006.8.8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谭茜雪颖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2005.3.27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李以杨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2008.3.30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罗圣哲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2005.9.28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秦诗蕾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罗双嘉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2005.4.6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胡祖南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2006.8.31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2015.06.06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2005.10.5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梁德荣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2011.4.8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黄午坤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2005.3.27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冯柚珲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2009.11.18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邱有圣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黄劲语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2015.8.9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韩懿慷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2013.07.05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2007.3.3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蒋熙旖旎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2007.11.26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曾渝桂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2007.10.2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2006.7.8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柳邕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蓝振刚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2009.11.22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潘樊晓旭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2009.2.25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2006.11.20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周作俊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2007.3.30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2004.7.2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2012.8.15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伍潘睿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2004.10.26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钟唯珍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2004.5.11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2006.12.14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尹雨辰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2010.8.28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2006.6.25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肖睿恩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2011.2.14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梁心怡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2011.3.30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2013.6.3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宁宇嘉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伍婧怡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2007.1.20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大鹅山社区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2013.10.10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2008.7.3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黄非易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2004.5.11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覃旑菲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2007.10.3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上游社区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雷凤翔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2004.9.23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2005.11.22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覃思丝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2005.5.17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红桥社区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红桥社区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2008.3.11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红桥社区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唐延浪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2009.10.13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南站路社区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罗雯怡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2005.3.27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天鹅湖社区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莫绍弘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2005.12.14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天鹅湖社区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天鹅湖社区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覃紫卉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天鹅湖社区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2006.11.17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覃宁宁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2006.3.24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2004.3.19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2015.7.21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汤梓源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2004.9.2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20040719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黄菁忆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黄赦倚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中山花园社区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陈心飞阳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20040601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韦凯强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2007.09.01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巫文昊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2014.03.05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宏都社区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凃轶炆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宏都社区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覃世尊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宏都社区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2007.02.08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宏都社区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陈楷奕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2004.12.24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金绿洲社区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2006.11.28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金绿洲社区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金绿洲社区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覃晨瑀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2008.4.22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曹雪梅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2010.1.3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左欣民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2008.9.22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郑语清卿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2007.10.1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杨博文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2008.9.1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甘昀平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2004.9.28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李紫怡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2007.02.11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2012.8.2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钢联社区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韦淑菲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钢联社区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2004.09.19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钢联社区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韦恩溪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陆慧妍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2008.10.31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丁恒塬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2010.11.12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陈蓝秋艳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2014.02.18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2006.12.26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朱冠宇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2007.06.07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丁梁昊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韦舜文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苏凯旭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富丽嘉社区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韦淳夕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金绿洲社区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叶晨懿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2012.6.3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金绿洲社区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梁陈雨菲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2011.3.1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韦云强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2007.08.26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2010.01.30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2004.07.08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邓睿婕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2007.01.25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郭涵钰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2006.08.03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2009.09.19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黎袁致远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2013.05.09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杨善策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2011.06.05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蒙银施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2006.08.02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2005.11.25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莫明岩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2005.05.10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永前南社区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覃誓宇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黄好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2008.10.13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林恒臣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2006.01.08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2006.09.13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2014.11.12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莫毅隆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2009.05.22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罗紫予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2005.10.05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2010.04.16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2010.09.10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甘晋麟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2011.10.09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2013.07.19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谭必基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2005.12.29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2005.10.11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李奕辰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2012.8.16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董炫羽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2004.9.3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2004.3.10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伍敏鹭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2011.11.5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车辆厂东社区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2007.09.30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车辆厂东社区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2005.04.24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车辆厂东社区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蒋之天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2004.06.13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车辆厂东社区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梁振鹏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2004.05.15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锦业社区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韦柏杉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锦业社区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蓝浩源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航星社区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熊兰振宇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新翔社区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莫惠喻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新翔社区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谢桂帆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20130918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梁起航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20090924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覃运泽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20040708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航北社区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曾善驿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2006.08.19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2012.12.21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凌雪妮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2007.11.09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2006.02.18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2012.07.16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陈穆纬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2005.09.30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2006.03.15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2007.07.30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银山社区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2005.05.20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莫柳俊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20101020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潘易辉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韦子涵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左柏林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罗明佳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20061217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福鑫社区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陆西贝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20070925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黄之源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阳沁洁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2006.10.26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刘易鑫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2007.09.01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牛炳熙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2007.03.04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航鹰社区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利雨宸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2014.07.19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覃陈杰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2004.3.9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2009.2.9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2005.11.17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盘佳玙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2006.8.25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2009.9.27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20040921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韦俊星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20120328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谭乌逸轩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覃荣盛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香桃社区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祝海博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20130725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香桃社区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香桃社区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黄戈翔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香桃社区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覃超程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浦绮玲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20040605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柳太社区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20040502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韦章荣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柳泥社区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覃如意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20040916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20110913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田颖璐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20060818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20100212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潭西社区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20150318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邓锦轩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基隆村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周梁文全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20041009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柳祯祯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邱铭露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陈吉欣怡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山湾村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20080910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桐村村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覃宇航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20140801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老房村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胡清元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文笔村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卢健德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20060618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文笔村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20050830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文笔村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谢覃予涵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20111023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长龙村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2004.02.22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洛满村白泥塘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何荣豪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洛满村白泥塘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2011.11.24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洛满西街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欧阳云靖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2005.9.30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洛满村龙吉塘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2004.12.12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顶建村拉樟屯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周玥薇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2005.4.13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露南村露塘屯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覃明海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2006.01.08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顶建村下良屯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2004.1.15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顶建村干一屯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2005.4.10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顶建村保照屯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谭菊红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2005.10.20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凤阳村凤阳屯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2009.1.31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北林村寨上屯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计俊祥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2006.03.27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福塘村根伦屯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覃金焘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2013.7.7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洛满镇古洲村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韦哲鑫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2012.9.23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流山村凤平屯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韦咏康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流山村近当屯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韦谭雁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广荣村乐便屯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韦素园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流山中心小学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广荣村下潭屯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韦伟宏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流山村流山街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韦珂琪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正兰村谷村屯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流山村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全子安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流塘村流塘屯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韦嘉兴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何丹玲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2004-12-30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黄琬婷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2004-01-22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罗琦棋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2004-02-27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张罗毅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2007-04-18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2006-12-10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杨李梦钰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2006-06-08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2010-03-09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杨邦代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20100402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20080922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官胤彤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韦子铖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20100727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2008.12.06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温松霖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20060511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新鹅社区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江喆喆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20051127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DNkODRjZTUyODY5NDBlZDQxOWMwN2RjODhiODIifQ=="/>
  </w:docVars>
  <w:rsids>
    <w:rsidRoot w:val="43E9632F"/>
    <w:rsid w:val="10367D21"/>
    <w:rsid w:val="15B1268E"/>
    <w:rsid w:val="1BC44EC1"/>
    <w:rsid w:val="24B5584C"/>
    <w:rsid w:val="25385C02"/>
    <w:rsid w:val="2B736C03"/>
    <w:rsid w:val="3BB85911"/>
    <w:rsid w:val="43E9632F"/>
    <w:rsid w:val="53756B60"/>
    <w:rsid w:val="56AB766F"/>
    <w:rsid w:val="5A3247B7"/>
    <w:rsid w:val="60E14722"/>
    <w:rsid w:val="67D12F92"/>
    <w:rsid w:val="6C2C26CF"/>
    <w:rsid w:val="6D535020"/>
    <w:rsid w:val="78F36A29"/>
    <w:rsid w:val="7D52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3293</Words>
  <Characters>6699</Characters>
  <Lines>0</Lines>
  <Paragraphs>0</Paragraphs>
  <TotalTime>13</TotalTime>
  <ScaleCrop>false</ScaleCrop>
  <LinksUpToDate>false</LinksUpToDate>
  <CharactersWithSpaces>6795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2018-07-02T09:24:00Z</dcterms:created>
  <dc:creator>风中有沙</dc:creator>
  <cp:lastModifiedBy>哒哒陳</cp:lastModifiedBy>
  <cp:lastPrinted>2018-08-20T08:57:00Z</cp:lastPrinted>
  <dcterms:modified xsi:type="dcterms:W3CDTF">2022-07-29T02:47:06Z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D5985D1A52934C6390FC700A1C37613A</vt:lpwstr>
  </property>
</Properties>
</file>